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3550" w14:textId="77777777" w:rsidR="00FE067E" w:rsidRDefault="003C6034" w:rsidP="00CC1F3B">
      <w:pPr>
        <w:pStyle w:val="TitlePageOrigin"/>
      </w:pPr>
      <w:r>
        <w:rPr>
          <w:caps w:val="0"/>
        </w:rPr>
        <w:t>WEST VIRGINIA LEGISLATURE</w:t>
      </w:r>
    </w:p>
    <w:p w14:paraId="7A64FA4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E35DAD" w14:textId="77777777" w:rsidR="00CD36CF" w:rsidRDefault="006A0CF1" w:rsidP="00CC1F3B">
      <w:pPr>
        <w:pStyle w:val="TitlePageBillPrefix"/>
      </w:pPr>
      <w:sdt>
        <w:sdtPr>
          <w:tag w:val="IntroDate"/>
          <w:id w:val="-1236936958"/>
          <w:placeholder>
            <w:docPart w:val="F254990104D540E8ACACAC31CCCBAB2D"/>
          </w:placeholder>
          <w:text/>
        </w:sdtPr>
        <w:sdtEndPr/>
        <w:sdtContent>
          <w:r w:rsidR="00AE48A0">
            <w:t>Introduced</w:t>
          </w:r>
        </w:sdtContent>
      </w:sdt>
    </w:p>
    <w:p w14:paraId="438D7982" w14:textId="1B70DF43" w:rsidR="00CD36CF" w:rsidRDefault="006A0CF1" w:rsidP="00CC1F3B">
      <w:pPr>
        <w:pStyle w:val="BillNumber"/>
      </w:pPr>
      <w:sdt>
        <w:sdtPr>
          <w:tag w:val="Chamber"/>
          <w:id w:val="893011969"/>
          <w:lock w:val="sdtLocked"/>
          <w:placeholder>
            <w:docPart w:val="9FB472A49F6948AEB5390F34D1C8FE8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6BAAE6D2D6F43EB98F2B6AAF5CF6AC3"/>
          </w:placeholder>
          <w:text/>
        </w:sdtPr>
        <w:sdtEndPr/>
        <w:sdtContent>
          <w:r w:rsidR="00EC324E">
            <w:t>4712</w:t>
          </w:r>
        </w:sdtContent>
      </w:sdt>
    </w:p>
    <w:p w14:paraId="257B4AE4" w14:textId="14DBA1B5" w:rsidR="00CD36CF" w:rsidRDefault="00CD36CF" w:rsidP="00CC1F3B">
      <w:pPr>
        <w:pStyle w:val="Sponsors"/>
      </w:pPr>
      <w:r>
        <w:t xml:space="preserve">By </w:t>
      </w:r>
      <w:sdt>
        <w:sdtPr>
          <w:tag w:val="Sponsors"/>
          <w:id w:val="1589585889"/>
          <w:placeholder>
            <w:docPart w:val="C40FC5AA3F04412CAED33D29C368F7E8"/>
          </w:placeholder>
          <w:text w:multiLine="1"/>
        </w:sdtPr>
        <w:sdtEndPr/>
        <w:sdtContent>
          <w:r w:rsidR="00EA4AEB">
            <w:t>Delegate</w:t>
          </w:r>
          <w:r w:rsidR="006B7928">
            <w:t>s</w:t>
          </w:r>
          <w:r w:rsidR="00EA4AEB">
            <w:t xml:space="preserve"> Holstein</w:t>
          </w:r>
          <w:r w:rsidR="006B7928">
            <w:t>, Hanshaw (Mr. Speaker), T. Howell, J. Cannon, Chiarelli</w:t>
          </w:r>
          <w:r w:rsidR="006A0CF1">
            <w:t>, and Vance</w:t>
          </w:r>
        </w:sdtContent>
      </w:sdt>
    </w:p>
    <w:p w14:paraId="05F4DE6E" w14:textId="141ADF76" w:rsidR="00E831B3" w:rsidRDefault="00CD36CF" w:rsidP="00CC1F3B">
      <w:pPr>
        <w:pStyle w:val="References"/>
      </w:pPr>
      <w:r>
        <w:t>[</w:t>
      </w:r>
      <w:sdt>
        <w:sdtPr>
          <w:tag w:val="References"/>
          <w:id w:val="-1043047873"/>
          <w:placeholder>
            <w:docPart w:val="D9B16C00059043E687FC8E0FCF5D106B"/>
          </w:placeholder>
          <w:text w:multiLine="1"/>
        </w:sdtPr>
        <w:sdtEndPr/>
        <w:sdtContent>
          <w:r w:rsidR="00EC324E">
            <w:t>Introduced January 21, 2026; referred to the Committee on the Judiciary</w:t>
          </w:r>
        </w:sdtContent>
      </w:sdt>
      <w:r>
        <w:t>]</w:t>
      </w:r>
    </w:p>
    <w:p w14:paraId="1E05CE05" w14:textId="2DB56FFD" w:rsidR="00303684" w:rsidRDefault="0000526A" w:rsidP="00CC1F3B">
      <w:pPr>
        <w:pStyle w:val="TitleSection"/>
      </w:pPr>
      <w:r>
        <w:lastRenderedPageBreak/>
        <w:t>A BILL</w:t>
      </w:r>
      <w:r w:rsidR="00EA4AEB" w:rsidRPr="00EA4AEB">
        <w:t xml:space="preserve"> </w:t>
      </w:r>
      <w:r w:rsidR="00BA7A04">
        <w:t xml:space="preserve">to </w:t>
      </w:r>
      <w:r w:rsidR="00EA4AEB" w:rsidRPr="00EA4AEB">
        <w:t>amend and reenact §17C-5-2 of the Code of West Virginia, 1931, as amended, relating to Baylea's Law and increasing penalties for DUI causing injury or death</w:t>
      </w:r>
      <w:r w:rsidR="00D76FF9">
        <w:t>.</w:t>
      </w:r>
    </w:p>
    <w:p w14:paraId="5FBD6829" w14:textId="77777777" w:rsidR="00303684" w:rsidRDefault="00303684" w:rsidP="00CC1F3B">
      <w:pPr>
        <w:pStyle w:val="EnactingClause"/>
      </w:pPr>
      <w:r>
        <w:t>Be it enacted by the Legislature of West Virginia:</w:t>
      </w:r>
    </w:p>
    <w:p w14:paraId="0051DEA4" w14:textId="77777777" w:rsidR="003C6034" w:rsidRDefault="003C6034" w:rsidP="00CC1F3B">
      <w:pPr>
        <w:pStyle w:val="EnactingClause"/>
        <w:sectPr w:rsidR="003C6034" w:rsidSect="00EA4A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ACD383" w14:textId="77777777" w:rsidR="00EA4AEB" w:rsidRDefault="00EA4AEB" w:rsidP="006A5F42">
      <w:pPr>
        <w:pStyle w:val="ArticleHeading"/>
        <w:sectPr w:rsidR="00EA4AEB" w:rsidSect="00EA4AEB">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7385AC7E" w14:textId="77777777" w:rsidR="00EA4AEB" w:rsidRDefault="00EA4AEB" w:rsidP="00B81BE4">
      <w:pPr>
        <w:pStyle w:val="SectionHeading"/>
        <w:sectPr w:rsidR="00EA4AEB" w:rsidSect="00EA4AEB">
          <w:type w:val="continuous"/>
          <w:pgSz w:w="12240" w:h="15840" w:code="1"/>
          <w:pgMar w:top="1440" w:right="1440" w:bottom="1440" w:left="1440" w:header="720" w:footer="720" w:gutter="0"/>
          <w:lnNumType w:countBy="1" w:restart="newSection"/>
          <w:cols w:space="720"/>
          <w:titlePg/>
          <w:docGrid w:linePitch="360"/>
        </w:sectPr>
      </w:pPr>
      <w:r w:rsidRPr="00B81BE4">
        <w:t>§17C-5-2. Driving under influence of alcohol, controlled substances, or drugs; penalties.</w:t>
      </w:r>
    </w:p>
    <w:p w14:paraId="6A37635E" w14:textId="77777777" w:rsidR="00EA4AEB" w:rsidRPr="00B81BE4" w:rsidRDefault="00EA4AEB" w:rsidP="00B81BE4">
      <w:pPr>
        <w:pStyle w:val="SectionBody"/>
      </w:pPr>
      <w:r w:rsidRPr="00B81BE4">
        <w:t>(a) Definitions. —</w:t>
      </w:r>
    </w:p>
    <w:p w14:paraId="69EC0841" w14:textId="77777777" w:rsidR="00EA4AEB" w:rsidRPr="00B81BE4" w:rsidRDefault="00EA4AEB" w:rsidP="00B81BE4">
      <w:pPr>
        <w:pStyle w:val="SectionBody"/>
      </w:pPr>
      <w:r w:rsidRPr="00B81BE4">
        <w:t>(1) "Impaired state" means a person:</w:t>
      </w:r>
    </w:p>
    <w:p w14:paraId="1F05902A" w14:textId="77777777" w:rsidR="00EA4AEB" w:rsidRPr="00B81BE4" w:rsidRDefault="00EA4AEB" w:rsidP="00B81BE4">
      <w:pPr>
        <w:pStyle w:val="SectionBody"/>
      </w:pPr>
      <w:r w:rsidRPr="00B81BE4">
        <w:t xml:space="preserve">(A) Is under the influence of </w:t>
      </w:r>
      <w:proofErr w:type="gramStart"/>
      <w:r w:rsidRPr="00B81BE4">
        <w:t>alcohol;</w:t>
      </w:r>
      <w:proofErr w:type="gramEnd"/>
    </w:p>
    <w:p w14:paraId="337859F9" w14:textId="77777777" w:rsidR="00EA4AEB" w:rsidRPr="00B81BE4" w:rsidRDefault="00EA4AEB" w:rsidP="00B81BE4">
      <w:pPr>
        <w:pStyle w:val="SectionBody"/>
      </w:pPr>
      <w:r w:rsidRPr="00B81BE4">
        <w:t xml:space="preserve">(B) Is under the influence of any controlled </w:t>
      </w:r>
      <w:proofErr w:type="gramStart"/>
      <w:r w:rsidRPr="00B81BE4">
        <w:t>substance;</w:t>
      </w:r>
      <w:proofErr w:type="gramEnd"/>
    </w:p>
    <w:p w14:paraId="2B208092" w14:textId="77777777" w:rsidR="00EA4AEB" w:rsidRPr="00B81BE4" w:rsidRDefault="00EA4AEB" w:rsidP="00B81BE4">
      <w:pPr>
        <w:pStyle w:val="SectionBody"/>
      </w:pPr>
      <w:r w:rsidRPr="00B81BE4">
        <w:t xml:space="preserve">(C) Is under the influence of any other drug or inhalant </w:t>
      </w:r>
      <w:proofErr w:type="gramStart"/>
      <w:r w:rsidRPr="00B81BE4">
        <w:t>substance;</w:t>
      </w:r>
      <w:proofErr w:type="gramEnd"/>
    </w:p>
    <w:p w14:paraId="18F13616" w14:textId="77777777" w:rsidR="00EA4AEB" w:rsidRPr="00B81BE4" w:rsidRDefault="00EA4AEB" w:rsidP="00B81BE4">
      <w:pPr>
        <w:pStyle w:val="SectionBody"/>
      </w:pPr>
      <w:r w:rsidRPr="00B81BE4">
        <w:t xml:space="preserve">(D) </w:t>
      </w:r>
      <w:proofErr w:type="gramStart"/>
      <w:r w:rsidRPr="00B81BE4">
        <w:t>Is</w:t>
      </w:r>
      <w:proofErr w:type="gramEnd"/>
      <w:r w:rsidRPr="00B81BE4">
        <w:t xml:space="preserve"> under the combined influence of alcohol and any controlled substance or any other drug; or</w:t>
      </w:r>
    </w:p>
    <w:p w14:paraId="78B4A3AF" w14:textId="77777777" w:rsidR="00EA4AEB" w:rsidRPr="00B81BE4" w:rsidRDefault="00EA4AEB" w:rsidP="00B81BE4">
      <w:pPr>
        <w:pStyle w:val="SectionBody"/>
      </w:pPr>
      <w:r w:rsidRPr="00B81BE4">
        <w:t>(E) Has an alcohol concentration in his or her blood of eight hundredths of one percent or more, by weight.</w:t>
      </w:r>
    </w:p>
    <w:p w14:paraId="44F86B88" w14:textId="77777777" w:rsidR="00EA4AEB" w:rsidRPr="00B81BE4" w:rsidRDefault="00EA4AEB" w:rsidP="00B81BE4">
      <w:pPr>
        <w:pStyle w:val="SectionBody"/>
      </w:pPr>
      <w:r w:rsidRPr="00B81BE4">
        <w:t>(2) "Bodily injury" means injury that causes substantial physical pain, illness, or any impairment of physical condition.</w:t>
      </w:r>
    </w:p>
    <w:p w14:paraId="09421D19" w14:textId="77777777" w:rsidR="00EA4AEB" w:rsidRPr="00B81BE4" w:rsidRDefault="00EA4AEB" w:rsidP="00B81BE4">
      <w:pPr>
        <w:pStyle w:val="SectionBody"/>
      </w:pPr>
      <w:r w:rsidRPr="00B81BE4">
        <w:t>(3) "Controlled substance" has the meaning provided in §60A-1-101 of this code.</w:t>
      </w:r>
    </w:p>
    <w:p w14:paraId="4862EFA5" w14:textId="77777777" w:rsidR="00EA4AEB" w:rsidRPr="00B81BE4" w:rsidRDefault="00EA4AEB" w:rsidP="00B81BE4">
      <w:pPr>
        <w:pStyle w:val="SectionBody"/>
      </w:pPr>
      <w:r w:rsidRPr="00B81BE4">
        <w:t>(4) "Serious bodily injury" means bodily injury that creates a substantial risk of death, that causes serious or prolonged disfigurement, prolonged impairment of health, or prolonged loss or impairment of the function of any bodily organ.</w:t>
      </w:r>
    </w:p>
    <w:p w14:paraId="16906330" w14:textId="77777777" w:rsidR="00EA4AEB" w:rsidRPr="00B81BE4" w:rsidRDefault="00EA4AEB" w:rsidP="00B81BE4">
      <w:pPr>
        <w:pStyle w:val="SectionBody"/>
      </w:pPr>
      <w:r w:rsidRPr="00B81BE4">
        <w:t>(5) "Test and lock program" means the Motor Vehicle Test and Lock Program, established in §17C-5A-3a and administered by the Division of Motor Vehicles.</w:t>
      </w:r>
    </w:p>
    <w:p w14:paraId="3C39DE89" w14:textId="5C555124" w:rsidR="00EA4AEB" w:rsidRPr="00834BF2" w:rsidRDefault="00EA4AEB" w:rsidP="00B81BE4">
      <w:pPr>
        <w:pStyle w:val="SectionBody"/>
        <w:rPr>
          <w:u w:val="single"/>
        </w:rPr>
      </w:pPr>
      <w:r w:rsidRPr="00B81BE4">
        <w:t xml:space="preserve">(b) Any person who drives a vehicle in this state while he or she is in an impaired state, and such impaired state proximately causes the death of any person, </w:t>
      </w:r>
      <w:bookmarkStart w:id="0" w:name="_Hlk126756410"/>
      <w:r w:rsidRPr="00B81BE4">
        <w:t>including an embryo or fetus as defined in §61-2-30 of this code</w:t>
      </w:r>
      <w:bookmarkEnd w:id="0"/>
      <w:r w:rsidRPr="00B81BE4">
        <w:t xml:space="preserve">, is guilty of a felony and, upon conviction thereof, shall be imprisoned in a state correctional facility for not less than </w:t>
      </w:r>
      <w:r w:rsidRPr="00EA4AEB">
        <w:rPr>
          <w:strike/>
        </w:rPr>
        <w:t>three</w:t>
      </w:r>
      <w:r w:rsidRPr="00B81BE4">
        <w:t xml:space="preserve"> </w:t>
      </w:r>
      <w:r w:rsidRPr="00EA4AEB">
        <w:rPr>
          <w:u w:val="single"/>
        </w:rPr>
        <w:t>five</w:t>
      </w:r>
      <w:r>
        <w:t xml:space="preserve"> </w:t>
      </w:r>
      <w:r w:rsidRPr="00B81BE4">
        <w:t xml:space="preserve">nor more than </w:t>
      </w:r>
      <w:r w:rsidRPr="00EA4AEB">
        <w:rPr>
          <w:strike/>
        </w:rPr>
        <w:t>15</w:t>
      </w:r>
      <w:r w:rsidRPr="00B81BE4">
        <w:t xml:space="preserve"> </w:t>
      </w:r>
      <w:r w:rsidRPr="00EA4AEB">
        <w:rPr>
          <w:u w:val="single"/>
        </w:rPr>
        <w:t>30</w:t>
      </w:r>
      <w:r>
        <w:t xml:space="preserve"> </w:t>
      </w:r>
      <w:r w:rsidRPr="00B81BE4">
        <w:t xml:space="preserve">years </w:t>
      </w:r>
      <w:r w:rsidRPr="00B81BE4">
        <w:lastRenderedPageBreak/>
        <w:t xml:space="preserve">and shall be fined not less than </w:t>
      </w:r>
      <w:r w:rsidRPr="00EA4AEB">
        <w:rPr>
          <w:strike/>
        </w:rPr>
        <w:t>$1,000</w:t>
      </w:r>
      <w:r w:rsidRPr="00B81BE4">
        <w:t xml:space="preserve"> </w:t>
      </w:r>
      <w:r w:rsidRPr="00EA4AEB">
        <w:rPr>
          <w:u w:val="single"/>
        </w:rPr>
        <w:t>$2,000</w:t>
      </w:r>
      <w:r>
        <w:t xml:space="preserve"> </w:t>
      </w:r>
      <w:r w:rsidRPr="00B81BE4">
        <w:t xml:space="preserve">nor more than </w:t>
      </w:r>
      <w:r w:rsidRPr="00EA4AEB">
        <w:rPr>
          <w:strike/>
        </w:rPr>
        <w:t>$3,000</w:t>
      </w:r>
      <w:r>
        <w:t xml:space="preserve"> </w:t>
      </w:r>
      <w:r w:rsidRPr="00EA4AEB">
        <w:rPr>
          <w:u w:val="single"/>
        </w:rPr>
        <w:t>$6,000</w:t>
      </w:r>
      <w:r w:rsidRPr="00B81BE4">
        <w:t xml:space="preserve">, and shall have his or her license to operate a motor vehicle revoked by the Commissioner of the Division of Motor Vehicles for a period of 10 years or for a period of time conditioned on participation in the test and lock program in accordance with §17C-5A-3a of this code: </w:t>
      </w:r>
      <w:r w:rsidRPr="00B81BE4">
        <w:rPr>
          <w:i/>
          <w:iCs/>
        </w:rPr>
        <w:t>Provided</w:t>
      </w:r>
      <w:r w:rsidRPr="00B81BE4">
        <w:t xml:space="preserve">, That any death charged under this subsection must occur within one year of the offense: </w:t>
      </w:r>
      <w:r w:rsidRPr="00B81BE4">
        <w:rPr>
          <w:i/>
          <w:iCs/>
        </w:rPr>
        <w:t>Provided, however</w:t>
      </w:r>
      <w:r w:rsidRPr="00B81BE4">
        <w:t xml:space="preserve">, That if the person has previously been convicted under </w:t>
      </w:r>
      <w:bookmarkStart w:id="1" w:name="_Hlk498509629"/>
      <w:r w:rsidRPr="00B81BE4">
        <w:t>this</w:t>
      </w:r>
      <w:bookmarkEnd w:id="1"/>
      <w:r w:rsidRPr="00B81BE4">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r w:rsidR="00834BF2">
        <w:t xml:space="preserve"> </w:t>
      </w:r>
      <w:r w:rsidR="00834BF2">
        <w:rPr>
          <w:u w:val="single"/>
        </w:rPr>
        <w:t xml:space="preserve">The changes made to this section during the 2026 regular legislative session may be known as Baylea's Law. </w:t>
      </w:r>
    </w:p>
    <w:p w14:paraId="131B0D28" w14:textId="77777777" w:rsidR="00EA4AEB" w:rsidRPr="00B81BE4" w:rsidRDefault="00EA4AEB" w:rsidP="00B81BE4">
      <w:pPr>
        <w:pStyle w:val="SectionBody"/>
      </w:pPr>
      <w:r w:rsidRPr="00B81BE4">
        <w:t xml:space="preserve">(c) Any person who drives a vehicle in this state while he or she is in an impaired state, 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 </w:t>
      </w:r>
      <w:r w:rsidRPr="00B81BE4">
        <w:rPr>
          <w:i/>
          <w:iCs/>
        </w:rPr>
        <w:t>Provided</w:t>
      </w:r>
      <w:r w:rsidRPr="00B81BE4">
        <w:t>,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0FD473C7" w14:textId="77777777" w:rsidR="00EA4AEB" w:rsidRPr="00B81BE4" w:rsidRDefault="00EA4AEB" w:rsidP="00B81BE4">
      <w:pPr>
        <w:pStyle w:val="SectionBody"/>
      </w:pPr>
      <w:r w:rsidRPr="00B81BE4">
        <w:t xml:space="preserve">(d)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w:t>
      </w:r>
      <w:r w:rsidRPr="00B81BE4">
        <w:lastRenderedPageBreak/>
        <w:t xml:space="preserve">$1,000, and shall have his or her license to operate a motor vehicle revoked by the Commissioner of the Division of Motor Vehicles for a period of two years or for a period of time conditioned on participation in the test and lock program in accordance with §17C-5A-3a of this code: </w:t>
      </w:r>
      <w:r w:rsidRPr="00B81BE4">
        <w:rPr>
          <w:i/>
          <w:iCs/>
        </w:rPr>
        <w:t>Provided</w:t>
      </w:r>
      <w:r w:rsidRPr="00B81BE4">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 </w:t>
      </w:r>
      <w:r w:rsidRPr="00B81BE4">
        <w:rPr>
          <w:i/>
          <w:iCs/>
        </w:rPr>
        <w:t>Provided, however</w:t>
      </w:r>
      <w:r w:rsidRPr="00B81BE4">
        <w:t xml:space="preserve">, </w:t>
      </w:r>
      <w:proofErr w:type="gramStart"/>
      <w:r w:rsidRPr="00B81BE4">
        <w:t>That</w:t>
      </w:r>
      <w:proofErr w:type="gramEnd"/>
      <w:r w:rsidRPr="00B81BE4">
        <w:t xml:space="preserve"> a person sentenced pursuant to this subsection shall receive credit for any period of actual confinement he or she served upon arrest for the subject offense.</w:t>
      </w:r>
    </w:p>
    <w:p w14:paraId="646A4E44" w14:textId="77777777" w:rsidR="00EA4AEB" w:rsidRPr="00B81BE4" w:rsidRDefault="00EA4AEB" w:rsidP="00B81BE4">
      <w:pPr>
        <w:pStyle w:val="SectionBody"/>
      </w:pPr>
      <w:r w:rsidRPr="00B81BE4">
        <w:t xml:space="preserve">(e) Any person who drives a vehicle on any public highway or private road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 </w:t>
      </w:r>
      <w:r w:rsidRPr="00B81BE4">
        <w:rPr>
          <w:i/>
          <w:iCs/>
        </w:rPr>
        <w:t>Provided</w:t>
      </w:r>
      <w:r w:rsidRPr="00B81BE4">
        <w:t>, That a person sentenced pursuant to this subsection shall receive credit for any period of actual confinement he or she served upon arrest for the subject offense.</w:t>
      </w:r>
    </w:p>
    <w:p w14:paraId="5D4970A6" w14:textId="77777777" w:rsidR="00EA4AEB" w:rsidRPr="00B81BE4" w:rsidRDefault="00EA4AEB" w:rsidP="00B81BE4">
      <w:pPr>
        <w:pStyle w:val="SectionBody"/>
      </w:pPr>
      <w:r w:rsidRPr="00B81BE4">
        <w:t xml:space="preserve">(f) Any person who drives a vehicle on any public highway or private road in this state while he or she has an alcohol concentration in his or her blood of fifteen hundredths of one 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w:t>
      </w:r>
      <w:r w:rsidRPr="00B81BE4">
        <w:lastRenderedPageBreak/>
        <w:t>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65738A5C" w14:textId="77777777" w:rsidR="00EA4AEB" w:rsidRPr="00B81BE4" w:rsidRDefault="00EA4AEB" w:rsidP="00B81BE4">
      <w:pPr>
        <w:pStyle w:val="SectionBody"/>
      </w:pPr>
      <w:r w:rsidRPr="00B81BE4">
        <w:t>(g)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period of actual confinement he or she served upon arrest for the subject offense.</w:t>
      </w:r>
    </w:p>
    <w:p w14:paraId="1C8FE781" w14:textId="77777777" w:rsidR="00EA4AEB" w:rsidRPr="00B81BE4" w:rsidRDefault="00EA4AEB" w:rsidP="00B81BE4">
      <w:pPr>
        <w:pStyle w:val="SectionBody"/>
      </w:pPr>
      <w:r w:rsidRPr="00B81BE4">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57B111E9" w14:textId="77777777" w:rsidR="00EA4AEB" w:rsidRPr="00B81BE4" w:rsidRDefault="00EA4AEB" w:rsidP="00B81BE4">
      <w:pPr>
        <w:pStyle w:val="SectionBody"/>
      </w:pPr>
      <w:r w:rsidRPr="00B81BE4">
        <w:t>(</w:t>
      </w:r>
      <w:proofErr w:type="spellStart"/>
      <w:r w:rsidRPr="00B81BE4">
        <w:t>i</w:t>
      </w:r>
      <w:proofErr w:type="spellEnd"/>
      <w:r w:rsidRPr="00B81BE4">
        <w:t>) Any person who knowingly permits his or her vehicle to be driven on any public highway or private road in this state by any other person who is a habitual user of narcotic drugs or amphetamines, or any derivative thereof,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3F08ED83" w14:textId="77777777" w:rsidR="00EA4AEB" w:rsidRPr="00B81BE4" w:rsidRDefault="00EA4AEB" w:rsidP="00B81BE4">
      <w:pPr>
        <w:pStyle w:val="SectionBody"/>
      </w:pPr>
      <w:r w:rsidRPr="00B81BE4">
        <w:t xml:space="preserve">(j) (1) Any person under the age of 21 years who drives a vehicle on any public highway </w:t>
      </w:r>
      <w:r w:rsidRPr="00B81BE4">
        <w:lastRenderedPageBreak/>
        <w:t xml:space="preserve">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548C9A92" w14:textId="77777777" w:rsidR="00EA4AEB" w:rsidRPr="00B81BE4" w:rsidRDefault="00EA4AEB" w:rsidP="00B81BE4">
      <w:pPr>
        <w:pStyle w:val="SectionBody"/>
      </w:pPr>
      <w:r w:rsidRPr="00B81BE4">
        <w:t>(2) (A) Notwithstanding subdivision (1) of this subsection, a person shall have his or her license to operate a motor vehicle suspended or revoked for a minimum period of one year or for a period of time conditioned on participation in the test and lock program in accordance with §17C-5A-3a of this code, if the person:</w:t>
      </w:r>
    </w:p>
    <w:p w14:paraId="3112C707" w14:textId="77777777" w:rsidR="00EA4AEB" w:rsidRPr="00B81BE4" w:rsidRDefault="00EA4AEB" w:rsidP="00B81BE4">
      <w:pPr>
        <w:pStyle w:val="SectionBody"/>
      </w:pPr>
      <w:r w:rsidRPr="00B81BE4">
        <w:t>(</w:t>
      </w:r>
      <w:proofErr w:type="spellStart"/>
      <w:r w:rsidRPr="00B81BE4">
        <w:t>i</w:t>
      </w:r>
      <w:proofErr w:type="spellEnd"/>
      <w:r w:rsidRPr="00B81BE4">
        <w:t>) Has previously been convicted under this subsection and is subsequently convicted of an offense under another subsection of this section; or</w:t>
      </w:r>
    </w:p>
    <w:p w14:paraId="386A3847" w14:textId="77777777" w:rsidR="00EA4AEB" w:rsidRPr="00B81BE4" w:rsidRDefault="00EA4AEB" w:rsidP="00B81BE4">
      <w:pPr>
        <w:pStyle w:val="SectionBody"/>
      </w:pPr>
      <w:r w:rsidRPr="00B81BE4">
        <w:lastRenderedPageBreak/>
        <w:t>(ii) Is convicted under this subsection and has previously been convicted of an offense under another subsection of this section.</w:t>
      </w:r>
    </w:p>
    <w:p w14:paraId="5DFDC260" w14:textId="77777777" w:rsidR="00EA4AEB" w:rsidRPr="00B81BE4" w:rsidRDefault="00EA4AEB" w:rsidP="00B81BE4">
      <w:pPr>
        <w:pStyle w:val="SectionBody"/>
      </w:pPr>
      <w:r w:rsidRPr="00B81BE4">
        <w:t>(B) Nothing in this subdivision permits a shorter period of license revocation, license suspension, or participation in the test and lock program than is mandatory for the specific offense for which the person is convicted.</w:t>
      </w:r>
    </w:p>
    <w:p w14:paraId="6B16BAC2" w14:textId="77777777" w:rsidR="00EA4AEB" w:rsidRPr="00B81BE4" w:rsidRDefault="00EA4AEB" w:rsidP="00B81BE4">
      <w:pPr>
        <w:pStyle w:val="SectionBody"/>
      </w:pPr>
      <w:r w:rsidRPr="00B81BE4">
        <w:t>(3) A person arrested and charged with an offense under the provisions of this subsection or subsection (b), (c), (d), (e), (f), (g), (h), or (</w:t>
      </w:r>
      <w:proofErr w:type="spellStart"/>
      <w:r w:rsidRPr="00B81BE4">
        <w:t>i</w:t>
      </w:r>
      <w:proofErr w:type="spellEnd"/>
      <w:r w:rsidRPr="00B81BE4">
        <w:t>) of this section may not also be charged with an offense under this subsection arising out of the same transaction or occurrence.</w:t>
      </w:r>
    </w:p>
    <w:p w14:paraId="6207952B" w14:textId="77777777" w:rsidR="00EA4AEB" w:rsidRPr="00B81BE4" w:rsidRDefault="00EA4AEB" w:rsidP="00B81BE4">
      <w:pPr>
        <w:pStyle w:val="SectionBody"/>
      </w:pPr>
      <w:r w:rsidRPr="00B81BE4">
        <w:t xml:space="preserve">(k) Any person who drives a vehicle on any public highway or private road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w:t>
      </w:r>
      <w:r w:rsidRPr="00B81BE4">
        <w:rPr>
          <w:i/>
          <w:iCs/>
        </w:rPr>
        <w:t>Provided</w:t>
      </w:r>
      <w:r w:rsidRPr="00B81BE4">
        <w:t xml:space="preserve">, That such jail term shall include actual confinement of not less than 48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57F273A7" w14:textId="77777777" w:rsidR="00EA4AEB" w:rsidRPr="00B81BE4" w:rsidRDefault="00EA4AEB" w:rsidP="00B81BE4">
      <w:pPr>
        <w:pStyle w:val="SectionBody"/>
      </w:pPr>
      <w:r w:rsidRPr="00B81BE4">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 </w:t>
      </w:r>
      <w:r w:rsidRPr="00B81BE4">
        <w:rPr>
          <w:i/>
          <w:iCs/>
        </w:rPr>
        <w:t>Provided</w:t>
      </w:r>
      <w:r w:rsidRPr="00B81BE4">
        <w:t xml:space="preserve">, That if the second conviction is for an offense as described in subsections </w:t>
      </w:r>
      <w:r w:rsidRPr="00B81BE4">
        <w:lastRenderedPageBreak/>
        <w:t xml:space="preserve">(b),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B81BE4">
        <w:rPr>
          <w:i/>
          <w:iCs/>
        </w:rPr>
        <w:t>Provided, however</w:t>
      </w:r>
      <w:r w:rsidRPr="00B81BE4">
        <w:t>, That this section does not apply to a second conviction that is subject to a period of license revocation under subsection (j) of this section.</w:t>
      </w:r>
    </w:p>
    <w:p w14:paraId="0B4BB021" w14:textId="77777777" w:rsidR="00EA4AEB" w:rsidRPr="00B81BE4" w:rsidRDefault="00EA4AEB" w:rsidP="00B81BE4">
      <w:pPr>
        <w:pStyle w:val="SectionBody"/>
      </w:pPr>
      <w:r w:rsidRPr="00B81BE4">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court may, in its discretion, impose a fine of not less than $3,000 nor more than $5,000: </w:t>
      </w:r>
      <w:r w:rsidRPr="00B81BE4">
        <w:rPr>
          <w:i/>
          <w:iCs/>
        </w:rPr>
        <w:t>Provided</w:t>
      </w:r>
      <w:r w:rsidRPr="00B81BE4">
        <w:t xml:space="preserve">, That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B81BE4">
        <w:rPr>
          <w:i/>
          <w:iCs/>
        </w:rPr>
        <w:t>Provided, however</w:t>
      </w:r>
      <w:r w:rsidRPr="00B81BE4">
        <w:t>, That this section does not apply to a third or subsequent conviction that is subject to a period of license revocation under subsection (j) of this section.</w:t>
      </w:r>
    </w:p>
    <w:p w14:paraId="71B08906" w14:textId="77777777" w:rsidR="00EA4AEB" w:rsidRPr="00B81BE4" w:rsidRDefault="00EA4AEB" w:rsidP="00B81BE4">
      <w:pPr>
        <w:pStyle w:val="SectionBody"/>
      </w:pPr>
      <w:r w:rsidRPr="00B81BE4">
        <w:t>(n) For purposes of subsections (l) and (m) of this section relating to second, third, and subsequent offenses, the following events shall be regarded as offenses and convictions under this section:</w:t>
      </w:r>
    </w:p>
    <w:p w14:paraId="1C859D5F" w14:textId="77777777" w:rsidR="00EA4AEB" w:rsidRPr="00B81BE4" w:rsidRDefault="00EA4AEB" w:rsidP="00B81BE4">
      <w:pPr>
        <w:pStyle w:val="SectionBody"/>
      </w:pPr>
      <w:r w:rsidRPr="00B81BE4">
        <w:t>(1) Any conviction under the provisions of subsection (b), (c), (</w:t>
      </w:r>
      <w:proofErr w:type="gramStart"/>
      <w:r w:rsidRPr="00B81BE4">
        <w:t>d), (e</w:t>
      </w:r>
      <w:proofErr w:type="gramEnd"/>
      <w:r w:rsidRPr="00B81BE4">
        <w:t>), (f), (g), (h), or (</w:t>
      </w:r>
      <w:proofErr w:type="spellStart"/>
      <w:r w:rsidRPr="00B81BE4">
        <w:t>i</w:t>
      </w:r>
      <w:proofErr w:type="spellEnd"/>
      <w:r w:rsidRPr="00B81BE4">
        <w:t xml:space="preserve">) of this section, or under a prior enactment of this section, for an offense which occurred within the 10-year period immediately preceding the date of arrest in the current </w:t>
      </w:r>
      <w:proofErr w:type="gramStart"/>
      <w:r w:rsidRPr="00B81BE4">
        <w:t>proceeding;</w:t>
      </w:r>
      <w:proofErr w:type="gramEnd"/>
    </w:p>
    <w:p w14:paraId="4CF31875" w14:textId="77777777" w:rsidR="00EA4AEB" w:rsidRPr="00B81BE4" w:rsidRDefault="00EA4AEB" w:rsidP="00B81BE4">
      <w:pPr>
        <w:pStyle w:val="SectionBody"/>
      </w:pPr>
      <w:r w:rsidRPr="00B81BE4">
        <w:t xml:space="preserve">(2) Any conviction under a municipal ordinance of this state or any other state or a statute of the United States or of any other state of an offense which has the same elements as an offense </w:t>
      </w:r>
      <w:r w:rsidRPr="00B81BE4">
        <w:lastRenderedPageBreak/>
        <w:t>described in subsection (b), (c), (d), (e), (f), (g), (h), or (</w:t>
      </w:r>
      <w:proofErr w:type="spellStart"/>
      <w:r w:rsidRPr="00B81BE4">
        <w:t>i</w:t>
      </w:r>
      <w:proofErr w:type="spellEnd"/>
      <w:r w:rsidRPr="00B81BE4">
        <w:t>) of this section, which offense occurred within the 10-year period immediately preceding the date of arrest in the current proceeding; and</w:t>
      </w:r>
    </w:p>
    <w:p w14:paraId="24FE1D44" w14:textId="77777777" w:rsidR="00EA4AEB" w:rsidRPr="00B81BE4" w:rsidRDefault="00EA4AEB" w:rsidP="00B81BE4">
      <w:pPr>
        <w:pStyle w:val="SectionBody"/>
      </w:pPr>
      <w:r w:rsidRPr="00B81BE4">
        <w:t>(3) Any period of conditional probation imposed pursuant to §17C-5-2b of this code for violation of subsection (e) of this section, which violation occurred within the 10-year period immediately preceding the date of arrest in the current proceeding.</w:t>
      </w:r>
    </w:p>
    <w:p w14:paraId="43B58E99" w14:textId="77777777" w:rsidR="00EA4AEB" w:rsidRPr="00B81BE4" w:rsidRDefault="00EA4AEB" w:rsidP="00B81BE4">
      <w:pPr>
        <w:pStyle w:val="SectionBody"/>
      </w:pPr>
      <w:r w:rsidRPr="00B81BE4">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272C55B5" w14:textId="77777777" w:rsidR="00EA4AEB" w:rsidRPr="00B81BE4" w:rsidRDefault="00EA4AEB" w:rsidP="00B81BE4">
      <w:pPr>
        <w:pStyle w:val="SectionBody"/>
      </w:pPr>
      <w:r w:rsidRPr="00B81BE4">
        <w:t>(p) The fact that any person charged with a violation of subsection (b), (c), (d), (e), (f), or (g) of this section, or any person permitted to drive as described under subsection (h) or (</w:t>
      </w:r>
      <w:proofErr w:type="spellStart"/>
      <w:r w:rsidRPr="00B81BE4">
        <w:t>i</w:t>
      </w:r>
      <w:proofErr w:type="spellEnd"/>
      <w:r w:rsidRPr="00B81BE4">
        <w:t>) of this section, is or has been legally entitled to use alcohol, a controlled substance, or a drug does not constitute a defense against any charge of violating subsection (b), (c), (d), (e), (f), (g), (h), or (</w:t>
      </w:r>
      <w:proofErr w:type="spellStart"/>
      <w:r w:rsidRPr="00B81BE4">
        <w:t>i</w:t>
      </w:r>
      <w:proofErr w:type="spellEnd"/>
      <w:r w:rsidRPr="00B81BE4">
        <w:t>) of this section.</w:t>
      </w:r>
    </w:p>
    <w:p w14:paraId="6AE0B739" w14:textId="77777777" w:rsidR="00EA4AEB" w:rsidRPr="00B81BE4" w:rsidRDefault="00EA4AEB" w:rsidP="00B81BE4">
      <w:pPr>
        <w:pStyle w:val="SectionBody"/>
      </w:pPr>
      <w:r w:rsidRPr="00B81BE4">
        <w:t xml:space="preserve">(q)The sentences provided in this section upon conviction for a violation of this article are mandatory and are not subject to suspension or probation: </w:t>
      </w:r>
      <w:r w:rsidRPr="00B81BE4">
        <w:rPr>
          <w:i/>
          <w:iCs/>
        </w:rPr>
        <w:t>Provided</w:t>
      </w:r>
      <w:r w:rsidRPr="00B81BE4">
        <w:t xml:space="preserve">, That the court may apply the provisions of §62-11A-1 </w:t>
      </w:r>
      <w:r w:rsidRPr="00B81BE4">
        <w:rPr>
          <w:i/>
          <w:iCs/>
        </w:rPr>
        <w:t>et seq</w:t>
      </w:r>
      <w:r w:rsidRPr="00B81BE4">
        <w:t xml:space="preserve">. of this code to a person sentenced or committed to a term of one year or less for a first offense under this section: </w:t>
      </w:r>
      <w:r w:rsidRPr="00B81BE4">
        <w:rPr>
          <w:i/>
          <w:iCs/>
        </w:rPr>
        <w:t>Provided, however</w:t>
      </w:r>
      <w:r w:rsidRPr="00B81BE4">
        <w:t xml:space="preserve">, That the court may impose a term of conditional probation pursuant to §17C-5-2b of this code to persons adjudicated thereunder. An order for home detention by the court pursuant to the provisions of §62-11B-1 </w:t>
      </w:r>
      <w:r w:rsidRPr="00B81BE4">
        <w:rPr>
          <w:i/>
          <w:iCs/>
        </w:rPr>
        <w:t>et se</w:t>
      </w:r>
      <w:r w:rsidRPr="00B81BE4">
        <w:t xml:space="preserve">q. of this code may be used as an alternative sentence to any period of incarceration required </w:t>
      </w:r>
      <w:r w:rsidRPr="00B81BE4">
        <w:lastRenderedPageBreak/>
        <w:t xml:space="preserve">by this section for a first or subsequent offense: </w:t>
      </w:r>
      <w:r w:rsidRPr="00B81BE4">
        <w:rPr>
          <w:i/>
          <w:iCs/>
        </w:rPr>
        <w:t>Provided further</w:t>
      </w:r>
      <w:r w:rsidRPr="00B81BE4">
        <w:t xml:space="preserve">,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 </w:t>
      </w:r>
      <w:r w:rsidRPr="00B81BE4">
        <w:rPr>
          <w:i/>
          <w:iCs/>
        </w:rPr>
        <w:t>And provided further</w:t>
      </w:r>
      <w:r w:rsidRPr="00B81BE4">
        <w:t xml:space="preserve">,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49E207EF" w14:textId="77777777" w:rsidR="00EA4AEB" w:rsidRPr="00B81BE4" w:rsidRDefault="00EA4AEB" w:rsidP="00B81BE4">
      <w:pPr>
        <w:pStyle w:val="SectionBody"/>
      </w:pPr>
      <w:r w:rsidRPr="00B81BE4">
        <w:t xml:space="preserve"> (r) A person whose license to operate a motor vehicle has been revoked or suspended by the Commissioner of the Division of Motor Vehicles pursuant to this section must complete a comprehensive safety and treatment program as set forth in §17C-5A-3 of this code before his or her license to operate a motor vehicle can be reinstated and his or her driving privileges restored. </w:t>
      </w:r>
    </w:p>
    <w:p w14:paraId="7F5729F9" w14:textId="77777777" w:rsidR="00EA4AEB" w:rsidRPr="00B81BE4" w:rsidRDefault="00EA4AEB" w:rsidP="00B81BE4">
      <w:pPr>
        <w:pStyle w:val="SectionBody"/>
      </w:pPr>
      <w:r w:rsidRPr="00B81BE4">
        <w:t xml:space="preserve">(s) For any offense for which an alternative revocation period is permitted conditioned upon participation in the test and lock program, an alternative sentence may not be imposed without the consent of the driver. </w:t>
      </w:r>
    </w:p>
    <w:p w14:paraId="4DF2209B" w14:textId="77777777" w:rsidR="00EA4AEB" w:rsidRPr="00B81BE4" w:rsidRDefault="00EA4AEB" w:rsidP="00B81BE4">
      <w:pPr>
        <w:pStyle w:val="SectionBody"/>
      </w:pPr>
      <w:proofErr w:type="gramStart"/>
      <w:r w:rsidRPr="00B81BE4">
        <w:t>(t) Upon</w:t>
      </w:r>
      <w:proofErr w:type="gramEnd"/>
      <w:r w:rsidRPr="00B81BE4">
        <w:t xml:space="preserve">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5CD9AA8E" w14:textId="77777777" w:rsidR="00EA4AEB" w:rsidRPr="00B81BE4" w:rsidRDefault="00EA4AEB" w:rsidP="00B81BE4">
      <w:pPr>
        <w:pStyle w:val="SectionBody"/>
      </w:pPr>
      <w:r w:rsidRPr="00B81BE4">
        <w:t>(u) The amendments made to this section during the 2020 regular session of the Legislature shall become effective on July 1, 2020.</w:t>
      </w:r>
    </w:p>
    <w:p w14:paraId="17E6302A" w14:textId="77777777" w:rsidR="00EA4AEB" w:rsidRDefault="00EA4AEB" w:rsidP="00CC1F3B">
      <w:pPr>
        <w:pStyle w:val="SectionBody"/>
        <w:sectPr w:rsidR="00EA4AEB" w:rsidSect="00EA4AEB">
          <w:type w:val="continuous"/>
          <w:pgSz w:w="12240" w:h="15840" w:code="1"/>
          <w:pgMar w:top="1440" w:right="1440" w:bottom="1440" w:left="1440" w:header="720" w:footer="720" w:gutter="0"/>
          <w:lnNumType w:countBy="1" w:restart="newSection"/>
          <w:cols w:space="720"/>
          <w:titlePg/>
          <w:docGrid w:linePitch="360"/>
        </w:sectPr>
      </w:pPr>
    </w:p>
    <w:p w14:paraId="51C4559B" w14:textId="77777777" w:rsidR="00C33014" w:rsidRDefault="00C33014" w:rsidP="00CC1F3B">
      <w:pPr>
        <w:pStyle w:val="Note"/>
      </w:pPr>
    </w:p>
    <w:p w14:paraId="7414FC56" w14:textId="3ACFE2CA" w:rsidR="006865E9" w:rsidRDefault="00CF1DCA" w:rsidP="00CC1F3B">
      <w:pPr>
        <w:pStyle w:val="Note"/>
      </w:pPr>
      <w:r>
        <w:t>NOTE: The</w:t>
      </w:r>
      <w:r w:rsidR="006865E9">
        <w:t xml:space="preserve"> purpose of this bill is to </w:t>
      </w:r>
      <w:r w:rsidR="005D42D2">
        <w:t xml:space="preserve">enact Baylea's Law and increase the penalties for DUI causing death. </w:t>
      </w:r>
    </w:p>
    <w:p w14:paraId="6421780F"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A4A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2E61" w14:textId="77777777" w:rsidR="00484673" w:rsidRPr="00B844FE" w:rsidRDefault="00484673" w:rsidP="00B844FE">
      <w:r>
        <w:separator/>
      </w:r>
    </w:p>
  </w:endnote>
  <w:endnote w:type="continuationSeparator" w:id="0">
    <w:p w14:paraId="0CD8DFBC" w14:textId="77777777" w:rsidR="00484673" w:rsidRPr="00B844FE" w:rsidRDefault="00484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A8A90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E5BD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8189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8903" w14:textId="77777777" w:rsidR="0001550C" w:rsidRDefault="00015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E0C0" w14:textId="77777777" w:rsidR="00484673" w:rsidRPr="00B844FE" w:rsidRDefault="00484673" w:rsidP="00B844FE">
      <w:r>
        <w:separator/>
      </w:r>
    </w:p>
  </w:footnote>
  <w:footnote w:type="continuationSeparator" w:id="0">
    <w:p w14:paraId="680D6EBA" w14:textId="77777777" w:rsidR="00484673" w:rsidRPr="00B844FE" w:rsidRDefault="00484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AE9" w14:textId="77777777" w:rsidR="002A0269" w:rsidRPr="00B844FE" w:rsidRDefault="006A0CF1">
    <w:pPr>
      <w:pStyle w:val="Header"/>
    </w:pPr>
    <w:sdt>
      <w:sdtPr>
        <w:id w:val="-684364211"/>
        <w:placeholder>
          <w:docPart w:val="9FB472A49F6948AEB5390F34D1C8FE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B472A49F6948AEB5390F34D1C8FE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DFF" w14:textId="3E72164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A4AE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4AEB">
          <w:rPr>
            <w:sz w:val="22"/>
            <w:szCs w:val="22"/>
          </w:rPr>
          <w:t>2026R1911A</w:t>
        </w:r>
      </w:sdtContent>
    </w:sdt>
  </w:p>
  <w:p w14:paraId="55AD32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59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EB"/>
    <w:rsid w:val="0000526A"/>
    <w:rsid w:val="0001550C"/>
    <w:rsid w:val="000573A9"/>
    <w:rsid w:val="00085D22"/>
    <w:rsid w:val="00093AB0"/>
    <w:rsid w:val="000B275F"/>
    <w:rsid w:val="000C5C77"/>
    <w:rsid w:val="000E3912"/>
    <w:rsid w:val="0010070F"/>
    <w:rsid w:val="0015112E"/>
    <w:rsid w:val="001552E7"/>
    <w:rsid w:val="001566B4"/>
    <w:rsid w:val="001A66B7"/>
    <w:rsid w:val="001C279E"/>
    <w:rsid w:val="001D459E"/>
    <w:rsid w:val="0020151F"/>
    <w:rsid w:val="00211F02"/>
    <w:rsid w:val="002122BE"/>
    <w:rsid w:val="0022348D"/>
    <w:rsid w:val="0027011C"/>
    <w:rsid w:val="00274200"/>
    <w:rsid w:val="00275740"/>
    <w:rsid w:val="002A0269"/>
    <w:rsid w:val="00303684"/>
    <w:rsid w:val="003143F5"/>
    <w:rsid w:val="00314854"/>
    <w:rsid w:val="00394191"/>
    <w:rsid w:val="003A2B54"/>
    <w:rsid w:val="003C51CD"/>
    <w:rsid w:val="003C6034"/>
    <w:rsid w:val="003E255F"/>
    <w:rsid w:val="00400B5C"/>
    <w:rsid w:val="004368E0"/>
    <w:rsid w:val="00484673"/>
    <w:rsid w:val="004C13DD"/>
    <w:rsid w:val="004D3ABE"/>
    <w:rsid w:val="004E3441"/>
    <w:rsid w:val="00500579"/>
    <w:rsid w:val="00572702"/>
    <w:rsid w:val="005A5366"/>
    <w:rsid w:val="005D42D2"/>
    <w:rsid w:val="006369EB"/>
    <w:rsid w:val="00637E73"/>
    <w:rsid w:val="006865E9"/>
    <w:rsid w:val="00686E9A"/>
    <w:rsid w:val="00691F3E"/>
    <w:rsid w:val="00694BFB"/>
    <w:rsid w:val="00697C8E"/>
    <w:rsid w:val="006A0CF1"/>
    <w:rsid w:val="006A106B"/>
    <w:rsid w:val="006B7928"/>
    <w:rsid w:val="006C523D"/>
    <w:rsid w:val="006D4036"/>
    <w:rsid w:val="00750154"/>
    <w:rsid w:val="00766AD0"/>
    <w:rsid w:val="007A5259"/>
    <w:rsid w:val="007A7081"/>
    <w:rsid w:val="007D55FA"/>
    <w:rsid w:val="007F1CF5"/>
    <w:rsid w:val="00834BF2"/>
    <w:rsid w:val="00834EDE"/>
    <w:rsid w:val="008454EB"/>
    <w:rsid w:val="008736AA"/>
    <w:rsid w:val="008D275D"/>
    <w:rsid w:val="00946186"/>
    <w:rsid w:val="00980327"/>
    <w:rsid w:val="00986478"/>
    <w:rsid w:val="009B5557"/>
    <w:rsid w:val="009F1067"/>
    <w:rsid w:val="00A1528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7A04"/>
    <w:rsid w:val="00BC1A75"/>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76FF9"/>
    <w:rsid w:val="00D81C16"/>
    <w:rsid w:val="00DA14A3"/>
    <w:rsid w:val="00DE526B"/>
    <w:rsid w:val="00DF199D"/>
    <w:rsid w:val="00E01542"/>
    <w:rsid w:val="00E1675F"/>
    <w:rsid w:val="00E365F1"/>
    <w:rsid w:val="00E62F48"/>
    <w:rsid w:val="00E831B3"/>
    <w:rsid w:val="00E95FBC"/>
    <w:rsid w:val="00EA4AEB"/>
    <w:rsid w:val="00EC324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554"/>
  <w15:chartTrackingRefBased/>
  <w15:docId w15:val="{8088562E-9CAD-40B3-8179-85654DE5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4AEB"/>
    <w:rPr>
      <w:rFonts w:eastAsia="Calibri"/>
      <w:b/>
      <w:caps/>
      <w:color w:val="000000"/>
      <w:sz w:val="24"/>
    </w:rPr>
  </w:style>
  <w:style w:type="character" w:customStyle="1" w:styleId="SectionBodyChar">
    <w:name w:val="Section Body Char"/>
    <w:link w:val="SectionBody"/>
    <w:rsid w:val="00EA4AEB"/>
    <w:rPr>
      <w:rFonts w:eastAsia="Calibri"/>
      <w:color w:val="000000"/>
    </w:rPr>
  </w:style>
  <w:style w:type="character" w:customStyle="1" w:styleId="SectionHeadingChar">
    <w:name w:val="Section Heading Char"/>
    <w:link w:val="SectionHeading"/>
    <w:rsid w:val="00EA4A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4990104D540E8ACACAC31CCCBAB2D"/>
        <w:category>
          <w:name w:val="General"/>
          <w:gallery w:val="placeholder"/>
        </w:category>
        <w:types>
          <w:type w:val="bbPlcHdr"/>
        </w:types>
        <w:behaviors>
          <w:behavior w:val="content"/>
        </w:behaviors>
        <w:guid w:val="{07070BF3-AFFD-4DEB-9295-B6FE1D804155}"/>
      </w:docPartPr>
      <w:docPartBody>
        <w:p w:rsidR="00A45305" w:rsidRDefault="00A45305">
          <w:pPr>
            <w:pStyle w:val="F254990104D540E8ACACAC31CCCBAB2D"/>
          </w:pPr>
          <w:r w:rsidRPr="00B844FE">
            <w:t>Prefix Text</w:t>
          </w:r>
        </w:p>
      </w:docPartBody>
    </w:docPart>
    <w:docPart>
      <w:docPartPr>
        <w:name w:val="9FB472A49F6948AEB5390F34D1C8FE81"/>
        <w:category>
          <w:name w:val="General"/>
          <w:gallery w:val="placeholder"/>
        </w:category>
        <w:types>
          <w:type w:val="bbPlcHdr"/>
        </w:types>
        <w:behaviors>
          <w:behavior w:val="content"/>
        </w:behaviors>
        <w:guid w:val="{5C3295C0-1902-4F3E-A82A-9BCF97CE19D8}"/>
      </w:docPartPr>
      <w:docPartBody>
        <w:p w:rsidR="00A45305" w:rsidRDefault="00A45305">
          <w:pPr>
            <w:pStyle w:val="9FB472A49F6948AEB5390F34D1C8FE81"/>
          </w:pPr>
          <w:r w:rsidRPr="00B844FE">
            <w:t>[Type here]</w:t>
          </w:r>
        </w:p>
      </w:docPartBody>
    </w:docPart>
    <w:docPart>
      <w:docPartPr>
        <w:name w:val="B6BAAE6D2D6F43EB98F2B6AAF5CF6AC3"/>
        <w:category>
          <w:name w:val="General"/>
          <w:gallery w:val="placeholder"/>
        </w:category>
        <w:types>
          <w:type w:val="bbPlcHdr"/>
        </w:types>
        <w:behaviors>
          <w:behavior w:val="content"/>
        </w:behaviors>
        <w:guid w:val="{90C6C38D-127E-4870-9C39-68E510D6A863}"/>
      </w:docPartPr>
      <w:docPartBody>
        <w:p w:rsidR="00A45305" w:rsidRDefault="00A45305">
          <w:pPr>
            <w:pStyle w:val="B6BAAE6D2D6F43EB98F2B6AAF5CF6AC3"/>
          </w:pPr>
          <w:r w:rsidRPr="00B844FE">
            <w:t>Number</w:t>
          </w:r>
        </w:p>
      </w:docPartBody>
    </w:docPart>
    <w:docPart>
      <w:docPartPr>
        <w:name w:val="C40FC5AA3F04412CAED33D29C368F7E8"/>
        <w:category>
          <w:name w:val="General"/>
          <w:gallery w:val="placeholder"/>
        </w:category>
        <w:types>
          <w:type w:val="bbPlcHdr"/>
        </w:types>
        <w:behaviors>
          <w:behavior w:val="content"/>
        </w:behaviors>
        <w:guid w:val="{7FF410B4-205F-4AB9-97DE-634901A926E0}"/>
      </w:docPartPr>
      <w:docPartBody>
        <w:p w:rsidR="00A45305" w:rsidRDefault="00A45305">
          <w:pPr>
            <w:pStyle w:val="C40FC5AA3F04412CAED33D29C368F7E8"/>
          </w:pPr>
          <w:r w:rsidRPr="00B844FE">
            <w:t>Enter Sponsors Here</w:t>
          </w:r>
        </w:p>
      </w:docPartBody>
    </w:docPart>
    <w:docPart>
      <w:docPartPr>
        <w:name w:val="D9B16C00059043E687FC8E0FCF5D106B"/>
        <w:category>
          <w:name w:val="General"/>
          <w:gallery w:val="placeholder"/>
        </w:category>
        <w:types>
          <w:type w:val="bbPlcHdr"/>
        </w:types>
        <w:behaviors>
          <w:behavior w:val="content"/>
        </w:behaviors>
        <w:guid w:val="{011AA8E4-AD3F-4609-B0D9-4ECC0FF1F585}"/>
      </w:docPartPr>
      <w:docPartBody>
        <w:p w:rsidR="00A45305" w:rsidRDefault="00A45305">
          <w:pPr>
            <w:pStyle w:val="D9B16C00059043E687FC8E0FCF5D10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FD"/>
    <w:rsid w:val="002122BE"/>
    <w:rsid w:val="00222AFD"/>
    <w:rsid w:val="003E255F"/>
    <w:rsid w:val="00697C8E"/>
    <w:rsid w:val="00750154"/>
    <w:rsid w:val="007D55FA"/>
    <w:rsid w:val="00A15284"/>
    <w:rsid w:val="00A45305"/>
    <w:rsid w:val="00CA2D69"/>
    <w:rsid w:val="00E1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4990104D540E8ACACAC31CCCBAB2D">
    <w:name w:val="F254990104D540E8ACACAC31CCCBAB2D"/>
  </w:style>
  <w:style w:type="paragraph" w:customStyle="1" w:styleId="9FB472A49F6948AEB5390F34D1C8FE81">
    <w:name w:val="9FB472A49F6948AEB5390F34D1C8FE81"/>
  </w:style>
  <w:style w:type="paragraph" w:customStyle="1" w:styleId="B6BAAE6D2D6F43EB98F2B6AAF5CF6AC3">
    <w:name w:val="B6BAAE6D2D6F43EB98F2B6AAF5CF6AC3"/>
  </w:style>
  <w:style w:type="paragraph" w:customStyle="1" w:styleId="C40FC5AA3F04412CAED33D29C368F7E8">
    <w:name w:val="C40FC5AA3F04412CAED33D29C368F7E8"/>
  </w:style>
  <w:style w:type="character" w:styleId="PlaceholderText">
    <w:name w:val="Placeholder Text"/>
    <w:basedOn w:val="DefaultParagraphFont"/>
    <w:uiPriority w:val="99"/>
    <w:semiHidden/>
    <w:rPr>
      <w:color w:val="808080"/>
    </w:rPr>
  </w:style>
  <w:style w:type="paragraph" w:customStyle="1" w:styleId="D9B16C00059043E687FC8E0FCF5D106B">
    <w:name w:val="D9B16C00059043E687FC8E0FCF5D1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10</Pages>
  <Words>3567</Words>
  <Characters>17018</Characters>
  <Application>Microsoft Office Word</Application>
  <DocSecurity>0</DocSecurity>
  <Lines>246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dcterms:created xsi:type="dcterms:W3CDTF">2026-01-20T22:11:00Z</dcterms:created>
  <dcterms:modified xsi:type="dcterms:W3CDTF">2026-02-03T16:27:00Z</dcterms:modified>
</cp:coreProperties>
</file>